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18" w:rsidRDefault="00711518" w:rsidP="00085C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711518" w:rsidSect="00085C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C14"/>
    <w:rsid w:val="00064788"/>
    <w:rsid w:val="00085C14"/>
    <w:rsid w:val="002837F7"/>
    <w:rsid w:val="00460034"/>
    <w:rsid w:val="005C3366"/>
    <w:rsid w:val="00711518"/>
    <w:rsid w:val="00782A7B"/>
    <w:rsid w:val="0078675F"/>
    <w:rsid w:val="0083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3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2012-06-21T22:15:00Z</dcterms:created>
  <dcterms:modified xsi:type="dcterms:W3CDTF">2012-08-02T16:46:00Z</dcterms:modified>
</cp:coreProperties>
</file>